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Dropdown1"/>
    <w:p w:rsidR="00FA072D" w:rsidRDefault="00632D42" w:rsidP="00FA072D">
      <w:pPr>
        <w:pStyle w:val="Kopfzeile"/>
        <w:tabs>
          <w:tab w:val="clear" w:pos="4536"/>
          <w:tab w:val="clear" w:pos="9072"/>
          <w:tab w:val="left" w:pos="993"/>
        </w:tabs>
        <w:rPr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AA318B8" wp14:editId="4DF8189E">
                <wp:simplePos x="0" y="0"/>
                <wp:positionH relativeFrom="page">
                  <wp:posOffset>180340</wp:posOffset>
                </wp:positionH>
                <wp:positionV relativeFrom="page">
                  <wp:posOffset>5346700</wp:posOffset>
                </wp:positionV>
                <wp:extent cx="179705" cy="635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5863C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">
                <w10:wrap anchorx="page" anchory="page"/>
                <w10:anchorlock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41D55411" wp14:editId="3006F4E1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4414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B03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5.5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" o:allowincell="f">
                <w10:wrap anchorx="page" anchory="page"/>
                <w10:anchorlock/>
              </v:line>
            </w:pict>
          </mc:Fallback>
        </mc:AlternateContent>
      </w:r>
      <w:r w:rsidR="00FA072D">
        <w:rPr>
          <w:b/>
          <w:bCs/>
          <w:sz w:val="28"/>
          <w:szCs w:val="28"/>
        </w:rPr>
        <w:t xml:space="preserve">Antrag auf Finderprämie </w:t>
      </w:r>
    </w:p>
    <w:p w:rsidR="00FA072D" w:rsidRDefault="00FA072D" w:rsidP="00FA07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zum Schutz von </w:t>
      </w:r>
      <w:proofErr w:type="spellStart"/>
      <w:r>
        <w:rPr>
          <w:b/>
          <w:bCs/>
          <w:sz w:val="28"/>
          <w:szCs w:val="28"/>
        </w:rPr>
        <w:t>Kiebitzgelegen</w:t>
      </w:r>
      <w:proofErr w:type="spellEnd"/>
      <w:r>
        <w:rPr>
          <w:b/>
          <w:bCs/>
          <w:sz w:val="28"/>
          <w:szCs w:val="28"/>
        </w:rPr>
        <w:t xml:space="preserve"> </w:t>
      </w:r>
      <w:r w:rsidR="00B44ED1">
        <w:rPr>
          <w:b/>
          <w:bCs/>
          <w:sz w:val="28"/>
          <w:szCs w:val="28"/>
        </w:rPr>
        <w:t>20</w:t>
      </w:r>
      <w:r w:rsidR="00303077">
        <w:rPr>
          <w:b/>
          <w:bCs/>
          <w:sz w:val="28"/>
          <w:szCs w:val="28"/>
        </w:rPr>
        <w:t>2</w:t>
      </w:r>
      <w:r w:rsidR="00620CD1">
        <w:rPr>
          <w:b/>
          <w:bCs/>
          <w:sz w:val="28"/>
          <w:szCs w:val="28"/>
        </w:rPr>
        <w:t>7</w:t>
      </w:r>
    </w:p>
    <w:p w:rsidR="00145DB0" w:rsidRDefault="00145DB0">
      <w:pPr>
        <w:tabs>
          <w:tab w:val="left" w:pos="993"/>
        </w:tabs>
        <w:rPr>
          <w:sz w:val="32"/>
          <w:szCs w:val="32"/>
        </w:rPr>
      </w:pPr>
    </w:p>
    <w:p w:rsidR="00145DB0" w:rsidRDefault="00145DB0">
      <w:pPr>
        <w:tabs>
          <w:tab w:val="left" w:pos="993"/>
        </w:tabs>
        <w:sectPr w:rsidR="00145DB0" w:rsidSect="006D2E2A">
          <w:headerReference w:type="default" r:id="rId8"/>
          <w:headerReference w:type="first" r:id="rId9"/>
          <w:pgSz w:w="11907" w:h="16840" w:code="9"/>
          <w:pgMar w:top="680" w:right="2552" w:bottom="1134" w:left="1134" w:header="720" w:footer="720" w:gutter="0"/>
          <w:cols w:space="720"/>
          <w:titlePg/>
        </w:sectPr>
      </w:pPr>
    </w:p>
    <w:p w:rsidR="00314201" w:rsidRDefault="00314201" w:rsidP="00314201">
      <w:pPr>
        <w:tabs>
          <w:tab w:val="left" w:pos="993"/>
        </w:tabs>
        <w:rPr>
          <w:rFonts w:cs="Arial"/>
        </w:rPr>
      </w:pPr>
    </w:p>
    <w:p w:rsidR="00FA072D" w:rsidRPr="00FA072D" w:rsidRDefault="00FA072D" w:rsidP="00FA072D">
      <w:pPr>
        <w:pStyle w:val="Default"/>
      </w:pPr>
      <w:r w:rsidRPr="00FA072D">
        <w:t xml:space="preserve">Landratsamt Erding </w:t>
      </w:r>
    </w:p>
    <w:p w:rsidR="00FA072D" w:rsidRPr="00FA072D" w:rsidRDefault="00FA072D" w:rsidP="00FA072D">
      <w:pPr>
        <w:pStyle w:val="Default"/>
      </w:pPr>
      <w:r w:rsidRPr="00FA072D">
        <w:t xml:space="preserve">-Untere Naturschutzbehörde- </w:t>
      </w:r>
    </w:p>
    <w:p w:rsidR="00FA072D" w:rsidRPr="00FA072D" w:rsidRDefault="00FA072D" w:rsidP="00FA072D">
      <w:pPr>
        <w:pStyle w:val="Default"/>
      </w:pPr>
      <w:r w:rsidRPr="00FA072D">
        <w:t>Alois-</w:t>
      </w:r>
      <w:proofErr w:type="spellStart"/>
      <w:r w:rsidRPr="00FA072D">
        <w:t>Schießl</w:t>
      </w:r>
      <w:proofErr w:type="spellEnd"/>
      <w:r w:rsidRPr="00FA072D">
        <w:t xml:space="preserve">-Platz 2 </w:t>
      </w:r>
    </w:p>
    <w:p w:rsidR="00FA072D" w:rsidRDefault="00FA072D" w:rsidP="00FA072D">
      <w:pPr>
        <w:pStyle w:val="Default"/>
      </w:pPr>
      <w:r w:rsidRPr="00FA072D">
        <w:t>85435 Erding</w:t>
      </w:r>
    </w:p>
    <w:p w:rsidR="00620CD1" w:rsidRDefault="00620CD1" w:rsidP="00FA072D">
      <w:pPr>
        <w:pStyle w:val="Default"/>
      </w:pPr>
    </w:p>
    <w:p w:rsidR="00FA072D" w:rsidRDefault="00B67387" w:rsidP="00FA072D">
      <w:pPr>
        <w:pStyle w:val="Default"/>
      </w:pPr>
      <w:hyperlink r:id="rId10" w:history="1">
        <w:r w:rsidRPr="00B67387">
          <w:t>naturschutz@lra-ed.de</w:t>
        </w:r>
      </w:hyperlink>
    </w:p>
    <w:p w:rsidR="00B67387" w:rsidRPr="009117AE" w:rsidRDefault="00B67387" w:rsidP="00FA072D">
      <w:pPr>
        <w:pStyle w:val="Default"/>
      </w:pPr>
    </w:p>
    <w:p w:rsidR="00FA072D" w:rsidRDefault="00FA072D" w:rsidP="00FA072D">
      <w:pPr>
        <w:pStyle w:val="Default"/>
        <w:rPr>
          <w:sz w:val="23"/>
          <w:szCs w:val="23"/>
        </w:rPr>
      </w:pPr>
    </w:p>
    <w:tbl>
      <w:tblPr>
        <w:tblStyle w:val="Tabellenraster"/>
        <w:tblW w:w="9464" w:type="dxa"/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FA072D" w:rsidTr="00FA072D">
        <w:trPr>
          <w:trHeight w:val="112"/>
        </w:trPr>
        <w:tc>
          <w:tcPr>
            <w:tcW w:w="3510" w:type="dxa"/>
            <w:vAlign w:val="center"/>
          </w:tcPr>
          <w:p w:rsidR="00FA072D" w:rsidRPr="00FA072D" w:rsidRDefault="00FA072D" w:rsidP="00FA072D">
            <w:pPr>
              <w:pStyle w:val="Default"/>
            </w:pPr>
            <w:r w:rsidRPr="00FA072D">
              <w:t xml:space="preserve">Name, Vorname </w:t>
            </w:r>
          </w:p>
        </w:tc>
        <w:tc>
          <w:tcPr>
            <w:tcW w:w="5954" w:type="dxa"/>
          </w:tcPr>
          <w:p w:rsidR="00A55A27" w:rsidRPr="006665E5" w:rsidRDefault="00A55A27" w:rsidP="00DB070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FA072D" w:rsidTr="00FA072D">
        <w:trPr>
          <w:trHeight w:val="112"/>
        </w:trPr>
        <w:tc>
          <w:tcPr>
            <w:tcW w:w="3510" w:type="dxa"/>
            <w:vAlign w:val="center"/>
          </w:tcPr>
          <w:p w:rsidR="00FA072D" w:rsidRPr="00FA072D" w:rsidRDefault="00FA072D" w:rsidP="00FA072D">
            <w:pPr>
              <w:pStyle w:val="Default"/>
            </w:pPr>
            <w:r w:rsidRPr="00FA072D">
              <w:t xml:space="preserve">Straße, Hausnummer </w:t>
            </w:r>
          </w:p>
        </w:tc>
        <w:tc>
          <w:tcPr>
            <w:tcW w:w="5954" w:type="dxa"/>
          </w:tcPr>
          <w:p w:rsidR="00A55A27" w:rsidRPr="006665E5" w:rsidRDefault="00A55A27" w:rsidP="00A55A27">
            <w:pPr>
              <w:pStyle w:val="Default"/>
              <w:rPr>
                <w:sz w:val="32"/>
                <w:szCs w:val="32"/>
              </w:rPr>
            </w:pPr>
          </w:p>
        </w:tc>
      </w:tr>
      <w:tr w:rsidR="00FA072D" w:rsidTr="00FA072D">
        <w:trPr>
          <w:trHeight w:val="112"/>
        </w:trPr>
        <w:tc>
          <w:tcPr>
            <w:tcW w:w="3510" w:type="dxa"/>
            <w:vAlign w:val="center"/>
          </w:tcPr>
          <w:p w:rsidR="00FA072D" w:rsidRPr="00FA072D" w:rsidRDefault="00FA072D" w:rsidP="00FA072D">
            <w:pPr>
              <w:pStyle w:val="Default"/>
            </w:pPr>
            <w:r w:rsidRPr="00FA072D">
              <w:t xml:space="preserve">PLZ, Ort </w:t>
            </w:r>
          </w:p>
        </w:tc>
        <w:tc>
          <w:tcPr>
            <w:tcW w:w="5954" w:type="dxa"/>
          </w:tcPr>
          <w:p w:rsidR="00A55A27" w:rsidRPr="006665E5" w:rsidRDefault="00A55A27" w:rsidP="00FA072D">
            <w:pPr>
              <w:pStyle w:val="Default"/>
              <w:rPr>
                <w:sz w:val="32"/>
                <w:szCs w:val="32"/>
              </w:rPr>
            </w:pPr>
          </w:p>
        </w:tc>
      </w:tr>
      <w:tr w:rsidR="00FA072D" w:rsidTr="00FA072D">
        <w:trPr>
          <w:trHeight w:val="112"/>
        </w:trPr>
        <w:tc>
          <w:tcPr>
            <w:tcW w:w="3510" w:type="dxa"/>
            <w:vAlign w:val="center"/>
          </w:tcPr>
          <w:p w:rsidR="00FA072D" w:rsidRPr="00FA072D" w:rsidRDefault="00FA072D" w:rsidP="00FA072D">
            <w:pPr>
              <w:pStyle w:val="Default"/>
            </w:pPr>
            <w:r w:rsidRPr="00FA072D">
              <w:t>Telefon</w:t>
            </w:r>
            <w:r w:rsidR="00FE7603">
              <w:t>/Mail</w:t>
            </w:r>
          </w:p>
        </w:tc>
        <w:tc>
          <w:tcPr>
            <w:tcW w:w="5954" w:type="dxa"/>
          </w:tcPr>
          <w:p w:rsidR="00A55A27" w:rsidRPr="006665E5" w:rsidRDefault="00A55A27" w:rsidP="00A55A27">
            <w:pPr>
              <w:pStyle w:val="Default"/>
              <w:rPr>
                <w:sz w:val="32"/>
                <w:szCs w:val="32"/>
              </w:rPr>
            </w:pPr>
          </w:p>
        </w:tc>
      </w:tr>
      <w:tr w:rsidR="00FA072D" w:rsidTr="00C12DE6">
        <w:trPr>
          <w:trHeight w:val="672"/>
        </w:trPr>
        <w:tc>
          <w:tcPr>
            <w:tcW w:w="3510" w:type="dxa"/>
            <w:vAlign w:val="center"/>
          </w:tcPr>
          <w:p w:rsidR="00FA072D" w:rsidRPr="00FA072D" w:rsidRDefault="00FA072D" w:rsidP="00FA072D">
            <w:pPr>
              <w:pStyle w:val="Default"/>
            </w:pPr>
            <w:r w:rsidRPr="00FA072D">
              <w:t xml:space="preserve">IBAN (22 Stellen) </w:t>
            </w:r>
          </w:p>
        </w:tc>
        <w:tc>
          <w:tcPr>
            <w:tcW w:w="5954" w:type="dxa"/>
          </w:tcPr>
          <w:p w:rsidR="00FA072D" w:rsidRPr="006665E5" w:rsidRDefault="00FA072D" w:rsidP="00FA072D">
            <w:pPr>
              <w:pStyle w:val="Default"/>
              <w:rPr>
                <w:sz w:val="32"/>
                <w:szCs w:val="32"/>
              </w:rPr>
            </w:pPr>
          </w:p>
          <w:p w:rsidR="00F22536" w:rsidRPr="006665E5" w:rsidRDefault="00F22536" w:rsidP="00FA072D">
            <w:pPr>
              <w:pStyle w:val="Default"/>
              <w:rPr>
                <w:sz w:val="32"/>
                <w:szCs w:val="32"/>
              </w:rPr>
            </w:pPr>
          </w:p>
        </w:tc>
      </w:tr>
      <w:tr w:rsidR="00FA072D" w:rsidTr="00FA072D">
        <w:trPr>
          <w:trHeight w:val="112"/>
        </w:trPr>
        <w:tc>
          <w:tcPr>
            <w:tcW w:w="3510" w:type="dxa"/>
            <w:vAlign w:val="center"/>
          </w:tcPr>
          <w:p w:rsidR="00FA072D" w:rsidRPr="00FA072D" w:rsidRDefault="00FA072D" w:rsidP="00FA072D">
            <w:pPr>
              <w:pStyle w:val="Default"/>
            </w:pPr>
            <w:r w:rsidRPr="00FA072D">
              <w:t xml:space="preserve">BIC </w:t>
            </w:r>
          </w:p>
        </w:tc>
        <w:tc>
          <w:tcPr>
            <w:tcW w:w="5954" w:type="dxa"/>
          </w:tcPr>
          <w:p w:rsidR="00FA072D" w:rsidRPr="006665E5" w:rsidRDefault="00FA072D" w:rsidP="00FA072D">
            <w:pPr>
              <w:pStyle w:val="Default"/>
              <w:rPr>
                <w:sz w:val="32"/>
                <w:szCs w:val="32"/>
              </w:rPr>
            </w:pPr>
          </w:p>
          <w:p w:rsidR="00F22536" w:rsidRPr="006665E5" w:rsidRDefault="00F22536" w:rsidP="00FA072D">
            <w:pPr>
              <w:pStyle w:val="Default"/>
              <w:rPr>
                <w:sz w:val="32"/>
                <w:szCs w:val="32"/>
              </w:rPr>
            </w:pPr>
          </w:p>
        </w:tc>
      </w:tr>
      <w:tr w:rsidR="00FA072D" w:rsidTr="00C12DE6">
        <w:trPr>
          <w:trHeight w:val="737"/>
        </w:trPr>
        <w:tc>
          <w:tcPr>
            <w:tcW w:w="3510" w:type="dxa"/>
            <w:vAlign w:val="center"/>
          </w:tcPr>
          <w:p w:rsidR="00FA072D" w:rsidRPr="00FA072D" w:rsidRDefault="00FA072D" w:rsidP="00FA072D">
            <w:pPr>
              <w:pStyle w:val="Default"/>
            </w:pPr>
            <w:r w:rsidRPr="00FA072D">
              <w:t xml:space="preserve">Flur Nr., </w:t>
            </w:r>
          </w:p>
          <w:p w:rsidR="00FA072D" w:rsidRPr="00FA072D" w:rsidRDefault="00FA072D" w:rsidP="00FA072D">
            <w:pPr>
              <w:pStyle w:val="Default"/>
            </w:pPr>
            <w:r w:rsidRPr="00FA072D">
              <w:t xml:space="preserve">Gemarkung und Gemeinde </w:t>
            </w:r>
          </w:p>
        </w:tc>
        <w:tc>
          <w:tcPr>
            <w:tcW w:w="5954" w:type="dxa"/>
          </w:tcPr>
          <w:p w:rsidR="00A55A27" w:rsidRPr="006665E5" w:rsidRDefault="00A55A27" w:rsidP="00A55A27">
            <w:pPr>
              <w:pStyle w:val="Default"/>
              <w:rPr>
                <w:sz w:val="32"/>
                <w:szCs w:val="32"/>
              </w:rPr>
            </w:pPr>
          </w:p>
        </w:tc>
      </w:tr>
      <w:tr w:rsidR="00FA072D" w:rsidTr="00C12DE6">
        <w:trPr>
          <w:trHeight w:val="704"/>
        </w:trPr>
        <w:tc>
          <w:tcPr>
            <w:tcW w:w="3510" w:type="dxa"/>
            <w:vAlign w:val="center"/>
          </w:tcPr>
          <w:p w:rsidR="00FA072D" w:rsidRPr="00FA072D" w:rsidRDefault="00FA072D" w:rsidP="00FA072D">
            <w:pPr>
              <w:pStyle w:val="Default"/>
            </w:pPr>
            <w:r w:rsidRPr="00FA072D">
              <w:t xml:space="preserve">Anzahl Gelege </w:t>
            </w:r>
          </w:p>
        </w:tc>
        <w:tc>
          <w:tcPr>
            <w:tcW w:w="5954" w:type="dxa"/>
          </w:tcPr>
          <w:p w:rsidR="00F22536" w:rsidRPr="006665E5" w:rsidRDefault="00F22536" w:rsidP="00FA072D">
            <w:pPr>
              <w:pStyle w:val="Default"/>
              <w:rPr>
                <w:sz w:val="32"/>
                <w:szCs w:val="32"/>
              </w:rPr>
            </w:pPr>
          </w:p>
        </w:tc>
      </w:tr>
    </w:tbl>
    <w:p w:rsidR="00FE0DBC" w:rsidRDefault="00FE0DBC" w:rsidP="00FA072D">
      <w:pPr>
        <w:tabs>
          <w:tab w:val="left" w:pos="993"/>
        </w:tabs>
      </w:pPr>
    </w:p>
    <w:p w:rsidR="00FA072D" w:rsidRDefault="00FA072D" w:rsidP="00FA072D">
      <w:pPr>
        <w:tabs>
          <w:tab w:val="left" w:pos="993"/>
        </w:tabs>
      </w:pPr>
    </w:p>
    <w:p w:rsidR="00FA072D" w:rsidRDefault="00FA072D" w:rsidP="00FA072D">
      <w:pPr>
        <w:pStyle w:val="Default"/>
      </w:pPr>
      <w:r>
        <w:t>Hiermit beantrage ich für o.</w:t>
      </w:r>
      <w:r w:rsidR="009859C2">
        <w:t xml:space="preserve"> </w:t>
      </w:r>
      <w:r>
        <w:t xml:space="preserve">g. Grundstück/e die Finderprämie zum Schutz von </w:t>
      </w:r>
      <w:proofErr w:type="spellStart"/>
      <w:r>
        <w:t>Kiebitzgelegen</w:t>
      </w:r>
      <w:proofErr w:type="spellEnd"/>
      <w:r w:rsidR="00957E8E">
        <w:t xml:space="preserve"> in Höhe von </w:t>
      </w:r>
      <w:r w:rsidR="0004573F">
        <w:rPr>
          <w:b/>
        </w:rPr>
        <w:t>50</w:t>
      </w:r>
      <w:r w:rsidR="00957E8E" w:rsidRPr="00957E8E">
        <w:rPr>
          <w:b/>
        </w:rPr>
        <w:t xml:space="preserve"> €</w:t>
      </w:r>
      <w:r w:rsidR="0004573F">
        <w:t xml:space="preserve"> (</w:t>
      </w:r>
      <w:r w:rsidR="00674E7F">
        <w:t>je</w:t>
      </w:r>
      <w:r w:rsidR="00957E8E">
        <w:t xml:space="preserve"> Gelege)</w:t>
      </w:r>
      <w:r>
        <w:t>.</w:t>
      </w:r>
    </w:p>
    <w:p w:rsidR="00FA072D" w:rsidRDefault="00FA072D" w:rsidP="00FA072D">
      <w:pPr>
        <w:pStyle w:val="Default"/>
      </w:pPr>
    </w:p>
    <w:p w:rsidR="00B44ED1" w:rsidRDefault="00B44ED1" w:rsidP="00FA072D">
      <w:pPr>
        <w:pStyle w:val="Default"/>
      </w:pPr>
      <w:r w:rsidRPr="00B44ED1">
        <w:t>Ich bestätige, dass das Gelege geschützt (</w:t>
      </w:r>
      <w:r>
        <w:t xml:space="preserve">z. B. durch Ausstecken) und </w:t>
      </w:r>
    </w:p>
    <w:p w:rsidR="00FA072D" w:rsidRDefault="00B44ED1" w:rsidP="00FA072D">
      <w:pPr>
        <w:pStyle w:val="Default"/>
      </w:pPr>
      <w:r>
        <w:t>die</w:t>
      </w:r>
      <w:r w:rsidRPr="00B44ED1">
        <w:t>ser Bereich bis zum Schlüpfen der Jungvögel nicht bewirtschaftet wurde</w:t>
      </w:r>
      <w:r>
        <w:t>.</w:t>
      </w:r>
    </w:p>
    <w:p w:rsidR="00620CD1" w:rsidRDefault="00620CD1" w:rsidP="00FA072D">
      <w:pPr>
        <w:pStyle w:val="Default"/>
      </w:pPr>
    </w:p>
    <w:p w:rsidR="00620CD1" w:rsidRDefault="00620CD1" w:rsidP="00FA072D">
      <w:pPr>
        <w:pStyle w:val="Default"/>
      </w:pPr>
      <w:r>
        <w:t>Nachweis des Nest-Schutzes</w:t>
      </w:r>
      <w:r w:rsidR="009117AE">
        <w:t>:</w:t>
      </w:r>
    </w:p>
    <w:p w:rsidR="001806EA" w:rsidRDefault="00B67387" w:rsidP="00620CD1">
      <w:pPr>
        <w:pStyle w:val="Default"/>
        <w:ind w:left="705" w:hanging="705"/>
      </w:pPr>
      <w:sdt>
        <w:sdtPr>
          <w:id w:val="-57913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CD1">
            <w:rPr>
              <w:rFonts w:ascii="MS Gothic" w:eastAsia="MS Gothic" w:hAnsi="MS Gothic" w:hint="eastAsia"/>
            </w:rPr>
            <w:t>☐</w:t>
          </w:r>
        </w:sdtContent>
      </w:sdt>
      <w:r w:rsidR="00620CD1">
        <w:t xml:space="preserve"> </w:t>
      </w:r>
      <w:r w:rsidR="00620CD1">
        <w:tab/>
      </w:r>
      <w:r w:rsidR="001806EA">
        <w:t>Die Nester wurden in Zusammenarbeit mit fachkundigen Ehrenamtlichen geschützt, bei der Bewirtschaftung ausgespart und von der fachkundigen Person an die Untere Naturschutzbehörde gemeldet.</w:t>
      </w:r>
    </w:p>
    <w:p w:rsidR="009859C2" w:rsidRDefault="009859C2" w:rsidP="00620CD1">
      <w:pPr>
        <w:pStyle w:val="Default"/>
        <w:ind w:left="705" w:hanging="705"/>
      </w:pPr>
    </w:p>
    <w:p w:rsidR="00620CD1" w:rsidRDefault="00B67387" w:rsidP="001806EA">
      <w:pPr>
        <w:pStyle w:val="Default"/>
        <w:ind w:left="705" w:hanging="705"/>
      </w:pPr>
      <w:sdt>
        <w:sdtPr>
          <w:id w:val="38229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6EA">
            <w:rPr>
              <w:rFonts w:ascii="MS Gothic" w:eastAsia="MS Gothic" w:hAnsi="MS Gothic" w:hint="eastAsia"/>
            </w:rPr>
            <w:t>☐</w:t>
          </w:r>
        </w:sdtContent>
      </w:sdt>
      <w:r w:rsidR="001806EA">
        <w:tab/>
      </w:r>
      <w:r w:rsidR="00620CD1">
        <w:t>Es liegen je Nest ein Bild nach Aussparung (Schutz) bei der Bewirtschaftung bei.</w:t>
      </w:r>
    </w:p>
    <w:p w:rsidR="00620CD1" w:rsidRDefault="00620CD1" w:rsidP="00620CD1">
      <w:pPr>
        <w:pStyle w:val="Default"/>
        <w:ind w:left="705" w:hanging="705"/>
      </w:pPr>
      <w:r>
        <w:tab/>
      </w:r>
    </w:p>
    <w:p w:rsidR="00FA072D" w:rsidRDefault="00FA072D" w:rsidP="00FA072D">
      <w:pPr>
        <w:pStyle w:val="Default"/>
      </w:pPr>
    </w:p>
    <w:p w:rsidR="00B44ED1" w:rsidRDefault="00B44ED1" w:rsidP="00FA072D">
      <w:pPr>
        <w:pStyle w:val="Default"/>
      </w:pPr>
      <w:bookmarkStart w:id="1" w:name="_GoBack"/>
      <w:bookmarkEnd w:id="1"/>
    </w:p>
    <w:p w:rsidR="0004573F" w:rsidRDefault="0004573F" w:rsidP="00FA072D">
      <w:pPr>
        <w:pStyle w:val="Default"/>
      </w:pPr>
    </w:p>
    <w:p w:rsidR="00FA072D" w:rsidRDefault="00FA072D" w:rsidP="00FA072D">
      <w:pPr>
        <w:pStyle w:val="Default"/>
      </w:pPr>
      <w:r>
        <w:t>____________</w:t>
      </w:r>
      <w:r>
        <w:tab/>
      </w:r>
      <w:r>
        <w:tab/>
      </w:r>
      <w:r>
        <w:tab/>
      </w:r>
      <w:r>
        <w:tab/>
        <w:t>___________________________</w:t>
      </w:r>
    </w:p>
    <w:p w:rsidR="009117AE" w:rsidRDefault="009117AE" w:rsidP="00FA072D">
      <w:pPr>
        <w:pStyle w:val="Default"/>
      </w:pPr>
    </w:p>
    <w:p w:rsidR="00FA072D" w:rsidRDefault="00FA072D" w:rsidP="00FA072D">
      <w:pPr>
        <w:pStyle w:val="Default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Bewirtschafter/in</w:t>
      </w:r>
    </w:p>
    <w:p w:rsidR="009117AE" w:rsidRDefault="009117AE" w:rsidP="009117AE">
      <w:pPr>
        <w:pStyle w:val="Kopfzeile"/>
        <w:tabs>
          <w:tab w:val="clear" w:pos="4536"/>
          <w:tab w:val="clear" w:pos="9072"/>
          <w:tab w:val="left" w:pos="993"/>
        </w:tabs>
        <w:rPr>
          <w:sz w:val="28"/>
          <w:szCs w:val="28"/>
        </w:rPr>
      </w:pPr>
      <w:r w:rsidRPr="009117AE">
        <w:rPr>
          <w:b/>
          <w:bCs/>
          <w:sz w:val="28"/>
          <w:szCs w:val="28"/>
        </w:rPr>
        <w:lastRenderedPageBreak/>
        <w:t xml:space="preserve">Anlage </w:t>
      </w:r>
      <w:r w:rsidRPr="009117A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27585DF" wp14:editId="119D90FC">
                <wp:simplePos x="0" y="0"/>
                <wp:positionH relativeFrom="page">
                  <wp:posOffset>180340</wp:posOffset>
                </wp:positionH>
                <wp:positionV relativeFrom="page">
                  <wp:posOffset>5346700</wp:posOffset>
                </wp:positionV>
                <wp:extent cx="179705" cy="635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E25B1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">
                <w10:wrap anchorx="page" anchory="page"/>
                <w10:anchorlock/>
              </v:line>
            </w:pict>
          </mc:Fallback>
        </mc:AlternateContent>
      </w:r>
      <w:r w:rsidRPr="009117A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64CFC645" wp14:editId="11F64426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44145" cy="635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4D64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5.5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" o:allowincell="f">
                <w10:wrap anchorx="page" anchory="page"/>
                <w10:anchorlock/>
              </v:line>
            </w:pict>
          </mc:Fallback>
        </mc:AlternateContent>
      </w:r>
      <w:r>
        <w:rPr>
          <w:b/>
          <w:bCs/>
          <w:sz w:val="28"/>
          <w:szCs w:val="28"/>
        </w:rPr>
        <w:t xml:space="preserve">Antrag auf </w:t>
      </w:r>
      <w:r w:rsidR="00E46563">
        <w:rPr>
          <w:b/>
          <w:bCs/>
          <w:sz w:val="28"/>
          <w:szCs w:val="28"/>
        </w:rPr>
        <w:t>Kiebitz-</w:t>
      </w:r>
      <w:r w:rsidR="009859C2">
        <w:rPr>
          <w:b/>
          <w:bCs/>
          <w:sz w:val="28"/>
          <w:szCs w:val="28"/>
        </w:rPr>
        <w:t>Finderp</w:t>
      </w:r>
      <w:r>
        <w:rPr>
          <w:b/>
          <w:bCs/>
          <w:sz w:val="28"/>
          <w:szCs w:val="28"/>
        </w:rPr>
        <w:t xml:space="preserve">rämie </w:t>
      </w:r>
    </w:p>
    <w:p w:rsidR="009117AE" w:rsidRDefault="009117AE" w:rsidP="00FA072D">
      <w:pPr>
        <w:pStyle w:val="Default"/>
      </w:pPr>
    </w:p>
    <w:p w:rsidR="009117AE" w:rsidRDefault="009859C2" w:rsidP="00FA072D">
      <w:pPr>
        <w:pStyle w:val="Default"/>
      </w:pPr>
      <w:r>
        <w:t>Die Kiebitz-Finderp</w:t>
      </w:r>
      <w:r w:rsidR="009117AE">
        <w:t>rämie kann gewährt werden, wenn Kiebitz-Gelege (Nestmulde mit Eiern) im Rahmen der Bewirtschaftung geschützt werden.</w:t>
      </w:r>
    </w:p>
    <w:p w:rsidR="009117AE" w:rsidRDefault="009117AE" w:rsidP="00FA072D">
      <w:pPr>
        <w:pStyle w:val="Default"/>
      </w:pPr>
    </w:p>
    <w:p w:rsidR="009117AE" w:rsidRDefault="009117AE" w:rsidP="00FA072D">
      <w:pPr>
        <w:pStyle w:val="Default"/>
      </w:pPr>
      <w:r w:rsidRPr="001806EA">
        <w:rPr>
          <w:b/>
          <w:i/>
        </w:rPr>
        <w:t>Ausstecken</w:t>
      </w:r>
      <w:r>
        <w:t xml:space="preserve"> = Etwa 5 m vor und nach dem Nest werden in Bewirtschaftungsrichtung Stäbe in den Boden gesteckt. Bei der Bewirtschaftung (Bodenbearbeitung, </w:t>
      </w:r>
      <w:proofErr w:type="spellStart"/>
      <w:r>
        <w:t>Ansaat</w:t>
      </w:r>
      <w:proofErr w:type="spellEnd"/>
      <w:r>
        <w:t>, etc.) wird dieser Bereich umfahren, sodass ein etwa 10 m langer und etwa 2 m breiter Streifen um das Nest herum unbearbeitet bleibt.</w:t>
      </w:r>
    </w:p>
    <w:p w:rsidR="009117AE" w:rsidRDefault="009117AE" w:rsidP="00FA072D">
      <w:pPr>
        <w:pStyle w:val="Default"/>
      </w:pPr>
      <w:r>
        <w:t>Das Ausstecken erfolgt meist durch ehrenamtliche fachkundige Personen („Kiebitz-Helfer“ oder Wiesenbrüterberater), kann aber auch eigenständig vorgenommen werden.</w:t>
      </w:r>
    </w:p>
    <w:p w:rsidR="009117AE" w:rsidRDefault="009117AE" w:rsidP="00FA072D">
      <w:pPr>
        <w:pStyle w:val="Default"/>
      </w:pPr>
    </w:p>
    <w:p w:rsidR="009117AE" w:rsidRDefault="009117AE" w:rsidP="00FA072D">
      <w:pPr>
        <w:pStyle w:val="Default"/>
      </w:pPr>
      <w:r>
        <w:t>Zum Schutz der Nester können diese auch ohne die Verwendung von Stäben im gleichen Umfang wie oben ausgespart werden, sofern der Standort der Nester genau bekannt ist.</w:t>
      </w:r>
    </w:p>
    <w:p w:rsidR="009117AE" w:rsidRDefault="009117AE" w:rsidP="00FA072D">
      <w:pPr>
        <w:pStyle w:val="Default"/>
      </w:pPr>
    </w:p>
    <w:p w:rsidR="009117AE" w:rsidRDefault="009117AE" w:rsidP="00FA072D">
      <w:pPr>
        <w:pStyle w:val="Default"/>
      </w:pPr>
      <w:r>
        <w:t>Nester, die in Zusammenarbeit mit Kiebitz-Helfern oder Wiesenbrüterberatern geschützt werden, sollen durch diese an die Untere Naturschutzbehörde gemeldet werden.</w:t>
      </w:r>
    </w:p>
    <w:p w:rsidR="001806EA" w:rsidRDefault="009117AE" w:rsidP="00FA072D">
      <w:pPr>
        <w:pStyle w:val="Default"/>
      </w:pPr>
      <w:r>
        <w:t>Bei eigenständigem Schutz der Nester sind</w:t>
      </w:r>
      <w:r w:rsidR="009859C2">
        <w:t xml:space="preserve"> dem Antrag auf Kiebitz-Finderp</w:t>
      </w:r>
      <w:r>
        <w:t>rämie Bilder der Nester nach der durchgeführten Bewirtschaftung beizulegen.</w:t>
      </w:r>
      <w:r w:rsidR="001806EA" w:rsidRPr="001806EA">
        <w:t xml:space="preserve"> </w:t>
      </w:r>
      <w:r w:rsidR="001806EA">
        <w:t>Die Rücksprache und Betreuung durch fachkundige Personen wird empfohlen.</w:t>
      </w:r>
    </w:p>
    <w:p w:rsidR="001806EA" w:rsidRDefault="001806EA" w:rsidP="00FA072D">
      <w:pPr>
        <w:pStyle w:val="Default"/>
      </w:pPr>
    </w:p>
    <w:p w:rsidR="009117AE" w:rsidRDefault="009117AE" w:rsidP="00FA072D">
      <w:pPr>
        <w:pStyle w:val="Default"/>
      </w:pPr>
    </w:p>
    <w:p w:rsidR="001806EA" w:rsidRDefault="001806EA" w:rsidP="00FA072D">
      <w:pPr>
        <w:pStyle w:val="Default"/>
      </w:pPr>
      <w:r>
        <w:t>Untere Naturschutzbehörde</w:t>
      </w:r>
    </w:p>
    <w:p w:rsidR="001806EA" w:rsidRDefault="00B67387" w:rsidP="00FA072D">
      <w:pPr>
        <w:pStyle w:val="Default"/>
      </w:pPr>
      <w:hyperlink r:id="rId11" w:history="1">
        <w:r w:rsidR="001806EA" w:rsidRPr="0054265B">
          <w:rPr>
            <w:rStyle w:val="Hyperlink"/>
          </w:rPr>
          <w:t>naturschutz@lra-ed.de</w:t>
        </w:r>
      </w:hyperlink>
    </w:p>
    <w:p w:rsidR="000B69C3" w:rsidRDefault="000B69C3" w:rsidP="000B69C3">
      <w:pPr>
        <w:pStyle w:val="Default"/>
      </w:pPr>
      <w:r>
        <w:t>08122 / 58-1262 (Herr Simon)</w:t>
      </w:r>
    </w:p>
    <w:p w:rsidR="001806EA" w:rsidRDefault="001806EA" w:rsidP="00FA072D">
      <w:pPr>
        <w:pStyle w:val="Default"/>
      </w:pPr>
      <w:r>
        <w:t>08122 / 58-1241 (Frau Vollmann)</w:t>
      </w:r>
    </w:p>
    <w:p w:rsidR="001806EA" w:rsidRDefault="001806EA" w:rsidP="00FA072D">
      <w:pPr>
        <w:pStyle w:val="Default"/>
      </w:pPr>
    </w:p>
    <w:p w:rsidR="009117AE" w:rsidRDefault="009117AE" w:rsidP="00FA072D">
      <w:pPr>
        <w:pStyle w:val="Default"/>
      </w:pPr>
    </w:p>
    <w:p w:rsidR="009117AE" w:rsidRDefault="009117AE" w:rsidP="00FA072D">
      <w:pPr>
        <w:pStyle w:val="Default"/>
      </w:pPr>
    </w:p>
    <w:p w:rsidR="00FE7603" w:rsidRDefault="00FE7603" w:rsidP="00FA072D">
      <w:pPr>
        <w:pStyle w:val="Default"/>
      </w:pPr>
    </w:p>
    <w:p w:rsidR="00B44ED1" w:rsidRDefault="0004573F" w:rsidP="00FE7603">
      <w:pPr>
        <w:pStyle w:val="Default"/>
      </w:pPr>
      <w:r>
        <w:tab/>
      </w:r>
      <w:r w:rsidR="00FE7603">
        <w:tab/>
      </w:r>
    </w:p>
    <w:sectPr w:rsidR="00B44ED1" w:rsidSect="006D2E2A">
      <w:headerReference w:type="default" r:id="rId12"/>
      <w:type w:val="continuous"/>
      <w:pgSz w:w="11907" w:h="16840" w:code="9"/>
      <w:pgMar w:top="1418" w:right="2552" w:bottom="68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40C" w:rsidRDefault="0006340C">
      <w:r>
        <w:separator/>
      </w:r>
    </w:p>
  </w:endnote>
  <w:endnote w:type="continuationSeparator" w:id="0">
    <w:p w:rsidR="0006340C" w:rsidRDefault="0006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40C" w:rsidRDefault="0006340C">
      <w:r>
        <w:separator/>
      </w:r>
    </w:p>
  </w:footnote>
  <w:footnote w:type="continuationSeparator" w:id="0">
    <w:p w:rsidR="0006340C" w:rsidRDefault="0006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71" w:rsidRDefault="00660F71">
    <w:pPr>
      <w:framePr w:w="1746" w:h="2075" w:hRule="exact" w:hSpace="142" w:wrap="auto" w:vAnchor="page" w:hAnchor="page" w:x="9507" w:y="721"/>
    </w:pPr>
  </w:p>
  <w:p w:rsidR="00660F71" w:rsidRDefault="00660F71">
    <w:pPr>
      <w:pStyle w:val="Kopfzeile"/>
    </w:pPr>
  </w:p>
  <w:p w:rsidR="00660F71" w:rsidRDefault="00660F71">
    <w:pPr>
      <w:framePr w:w="1713" w:h="290" w:hSpace="141" w:wrap="auto" w:vAnchor="page" w:hAnchor="page" w:x="9509" w:y="3125"/>
      <w:rPr>
        <w:b/>
        <w:sz w:val="18"/>
      </w:rPr>
    </w:pPr>
    <w:r>
      <w:rPr>
        <w:b/>
        <w:sz w:val="18"/>
      </w:rPr>
      <w:t>Organisation / EDV</w:t>
    </w:r>
  </w:p>
  <w:p w:rsidR="00660F71" w:rsidRDefault="00660F71">
    <w:pPr>
      <w:framePr w:w="1713" w:h="290" w:hSpace="141" w:wrap="auto" w:vAnchor="page" w:hAnchor="page" w:x="9509" w:y="3125"/>
      <w:rPr>
        <w:b/>
        <w:sz w:val="18"/>
      </w:rPr>
    </w:pPr>
    <w:r>
      <w:rPr>
        <w:b/>
        <w:sz w:val="18"/>
      </w:rPr>
      <w:t>SG 15</w:t>
    </w:r>
  </w:p>
  <w:p w:rsidR="00660F71" w:rsidRDefault="00660F71">
    <w:pPr>
      <w:framePr w:w="1713" w:h="290" w:hSpace="141" w:wrap="auto" w:vAnchor="page" w:hAnchor="page" w:x="9509" w:y="3125"/>
      <w:rPr>
        <w:b/>
        <w:sz w:val="18"/>
      </w:rPr>
    </w:pPr>
  </w:p>
  <w:p w:rsidR="00660F71" w:rsidRDefault="00660F71">
    <w:pPr>
      <w:framePr w:w="1713" w:h="290" w:hSpace="141" w:wrap="auto" w:vAnchor="page" w:hAnchor="page" w:x="9509" w:y="3125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>
      <w:rPr>
        <w:noProof/>
        <w:sz w:val="16"/>
      </w:rPr>
      <w:t>1</w:t>
    </w:r>
    <w:r>
      <w:rPr>
        <w:sz w:val="16"/>
      </w:rPr>
      <w:fldChar w:fldCharType="end"/>
    </w:r>
  </w:p>
  <w:p w:rsidR="00660F71" w:rsidRDefault="00660F71">
    <w:pPr>
      <w:pStyle w:val="Kopfzeile"/>
    </w:pPr>
  </w:p>
  <w:p w:rsidR="00660F71" w:rsidRDefault="00660F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72D" w:rsidRDefault="00FA072D">
    <w:pPr>
      <w:pStyle w:val="Kopfzeile"/>
      <w:rPr>
        <w:noProof/>
      </w:rPr>
    </w:pPr>
  </w:p>
  <w:p w:rsidR="00FA072D" w:rsidRDefault="00FA072D">
    <w:pPr>
      <w:pStyle w:val="Kopfzeile"/>
      <w:rPr>
        <w:noProof/>
      </w:rPr>
    </w:pPr>
  </w:p>
  <w:p w:rsidR="00660F71" w:rsidRDefault="00B67387">
    <w:pPr>
      <w:pStyle w:val="Kopfzeile"/>
    </w:pPr>
    <w:r w:rsidRPr="009F20AD">
      <w:rPr>
        <w:rFonts w:cs="Arial"/>
        <w:noProof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7924A716" wp14:editId="0E2AE85D">
              <wp:simplePos x="0" y="0"/>
              <wp:positionH relativeFrom="page">
                <wp:posOffset>6012815</wp:posOffset>
              </wp:positionH>
              <wp:positionV relativeFrom="page">
                <wp:posOffset>1850390</wp:posOffset>
              </wp:positionV>
              <wp:extent cx="1391285" cy="534670"/>
              <wp:effectExtent l="0" t="0" r="0" b="0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7387" w:rsidRDefault="00B67387" w:rsidP="00B67387">
                          <w:pPr>
                            <w:tabs>
                              <w:tab w:val="left" w:pos="426"/>
                            </w:tabs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Fachbereich 42</w:t>
                          </w:r>
                        </w:p>
                        <w:p w:rsidR="00B67387" w:rsidRDefault="00B67387" w:rsidP="00B67387">
                          <w:pPr>
                            <w:tabs>
                              <w:tab w:val="left" w:pos="426"/>
                            </w:tabs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Umwelt und Natur</w:t>
                          </w:r>
                        </w:p>
                        <w:p w:rsidR="00B67387" w:rsidRDefault="00B67387" w:rsidP="00B67387">
                          <w:pPr>
                            <w:tabs>
                              <w:tab w:val="left" w:pos="426"/>
                            </w:tabs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B67387" w:rsidRDefault="00B67387" w:rsidP="00B67387">
                          <w:pPr>
                            <w:tabs>
                              <w:tab w:val="left" w:pos="426"/>
                            </w:tabs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Sachgebiet 42-1</w:t>
                          </w:r>
                        </w:p>
                        <w:p w:rsidR="00B67387" w:rsidRPr="00B67387" w:rsidRDefault="00B67387" w:rsidP="00B67387">
                          <w:pPr>
                            <w:tabs>
                              <w:tab w:val="left" w:pos="426"/>
                            </w:tabs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Naturschutz</w:t>
                          </w:r>
                        </w:p>
                        <w:p w:rsidR="00B67387" w:rsidRPr="00FB45FE" w:rsidRDefault="00B67387" w:rsidP="00B6738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B67387" w:rsidRPr="007C351C" w:rsidRDefault="00B67387" w:rsidP="00B67387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24A71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3.45pt;margin-top:145.7pt;width:109.55pt;height:42.1pt;z-index:25166489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" filled="f" stroked="f">
              <v:textbox style="mso-fit-shape-to-text:t" inset="0,0,0,0">
                <w:txbxContent>
                  <w:p w:rsidR="00B67387" w:rsidRDefault="00B67387" w:rsidP="00B67387">
                    <w:pPr>
                      <w:tabs>
                        <w:tab w:val="left" w:pos="426"/>
                      </w:tabs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Fachbereich 42</w:t>
                    </w:r>
                  </w:p>
                  <w:p w:rsidR="00B67387" w:rsidRDefault="00B67387" w:rsidP="00B67387">
                    <w:pPr>
                      <w:tabs>
                        <w:tab w:val="left" w:pos="426"/>
                      </w:tabs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Umwelt und Natur</w:t>
                    </w:r>
                  </w:p>
                  <w:p w:rsidR="00B67387" w:rsidRDefault="00B67387" w:rsidP="00B67387">
                    <w:pPr>
                      <w:tabs>
                        <w:tab w:val="left" w:pos="426"/>
                      </w:tabs>
                      <w:rPr>
                        <w:rFonts w:cs="Arial"/>
                        <w:b/>
                        <w:sz w:val="18"/>
                        <w:szCs w:val="18"/>
                      </w:rPr>
                    </w:pPr>
                  </w:p>
                  <w:p w:rsidR="00B67387" w:rsidRDefault="00B67387" w:rsidP="00B67387">
                    <w:pPr>
                      <w:tabs>
                        <w:tab w:val="left" w:pos="426"/>
                      </w:tabs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Sachgebiet 42-1</w:t>
                    </w:r>
                  </w:p>
                  <w:p w:rsidR="00B67387" w:rsidRPr="00B67387" w:rsidRDefault="00B67387" w:rsidP="00B67387">
                    <w:pPr>
                      <w:tabs>
                        <w:tab w:val="left" w:pos="426"/>
                      </w:tabs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Naturschutz</w:t>
                    </w:r>
                  </w:p>
                  <w:p w:rsidR="00B67387" w:rsidRPr="00FB45FE" w:rsidRDefault="00B67387" w:rsidP="00B67387">
                    <w:pPr>
                      <w:rPr>
                        <w:sz w:val="18"/>
                        <w:szCs w:val="18"/>
                      </w:rPr>
                    </w:pPr>
                  </w:p>
                  <w:p w:rsidR="00B67387" w:rsidRPr="007C351C" w:rsidRDefault="00B67387" w:rsidP="00B67387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r w:rsidRPr="007C351C">
                      <w:rPr>
                        <w:rFonts w:cs="Arial"/>
                        <w:sz w:val="18"/>
                        <w:szCs w:val="18"/>
                      </w:rPr>
                      <w:t xml:space="preserve">Seite </w: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begin"/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instrText>PAGE  \* Arabic  \* MERGEFORMAT</w:instrTex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t xml:space="preserve"> von </w: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begin"/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instrText>NUMPAGES  \* Arabic  \* MERGEFORMAT</w:instrTex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2</w: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32D42">
      <w:rPr>
        <w:noProof/>
      </w:rPr>
      <w:drawing>
        <wp:anchor distT="0" distB="0" distL="114300" distR="114300" simplePos="0" relativeHeight="251657728" behindDoc="1" locked="1" layoutInCell="1" allowOverlap="0" wp14:anchorId="1483F62A" wp14:editId="2587613B">
          <wp:simplePos x="0" y="0"/>
          <wp:positionH relativeFrom="page">
            <wp:posOffset>5960110</wp:posOffset>
          </wp:positionH>
          <wp:positionV relativeFrom="page">
            <wp:posOffset>223520</wp:posOffset>
          </wp:positionV>
          <wp:extent cx="1310640" cy="1500505"/>
          <wp:effectExtent l="0" t="0" r="3810" b="4445"/>
          <wp:wrapNone/>
          <wp:docPr id="5" name="Bild 7" descr="landratsamt_sw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andratsamt_sw_ne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52" t="13268" r="5835" b="16778"/>
                  <a:stretch/>
                </pic:blipFill>
                <pic:spPr bwMode="auto">
                  <a:xfrm>
                    <a:off x="0" y="0"/>
                    <a:ext cx="1310640" cy="1500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71" w:rsidRDefault="009F20AD">
    <w:pPr>
      <w:pStyle w:val="Kopfzeile"/>
    </w:pPr>
    <w:r>
      <w:rPr>
        <w:noProof/>
        <w:sz w:val="20"/>
      </w:rPr>
      <w:drawing>
        <wp:anchor distT="0" distB="0" distL="114300" distR="114300" simplePos="0" relativeHeight="251662848" behindDoc="1" locked="1" layoutInCell="1" allowOverlap="1" wp14:anchorId="79C1D4B5" wp14:editId="1C0A11D3">
          <wp:simplePos x="0" y="0"/>
          <wp:positionH relativeFrom="column">
            <wp:posOffset>5310505</wp:posOffset>
          </wp:positionH>
          <wp:positionV relativeFrom="page">
            <wp:posOffset>424815</wp:posOffset>
          </wp:positionV>
          <wp:extent cx="1087200" cy="1270800"/>
          <wp:effectExtent l="0" t="0" r="0" b="5715"/>
          <wp:wrapTight wrapText="bothSides">
            <wp:wrapPolygon edited="0">
              <wp:start x="0" y="0"/>
              <wp:lineTo x="0" y="21373"/>
              <wp:lineTo x="21196" y="21373"/>
              <wp:lineTo x="21196" y="0"/>
              <wp:lineTo x="0" y="0"/>
            </wp:wrapPolygon>
          </wp:wrapTight>
          <wp:docPr id="1" name="Bild 1" descr="LRA-H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RA-HO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12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20AD">
      <w:rPr>
        <w:rFonts w:cs="Arial"/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495A9F0C" wp14:editId="34946F91">
              <wp:simplePos x="0" y="0"/>
              <wp:positionH relativeFrom="page">
                <wp:posOffset>6026785</wp:posOffset>
              </wp:positionH>
              <wp:positionV relativeFrom="page">
                <wp:posOffset>1978025</wp:posOffset>
              </wp:positionV>
              <wp:extent cx="1391285" cy="534670"/>
              <wp:effectExtent l="0" t="0" r="0" b="0"/>
              <wp:wrapNone/>
              <wp:docPr id="2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20AD" w:rsidRDefault="00BE1128" w:rsidP="009F20AD">
                          <w:pPr>
                            <w:tabs>
                              <w:tab w:val="left" w:pos="426"/>
                            </w:tabs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Fachbereich 42</w:t>
                          </w:r>
                        </w:p>
                        <w:p w:rsidR="00BE1128" w:rsidRDefault="00BE1128" w:rsidP="009F20AD">
                          <w:pPr>
                            <w:tabs>
                              <w:tab w:val="left" w:pos="426"/>
                            </w:tabs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Umwelt und Natur</w:t>
                          </w:r>
                        </w:p>
                        <w:p w:rsidR="00E46563" w:rsidRDefault="00E46563" w:rsidP="009F20AD">
                          <w:pPr>
                            <w:tabs>
                              <w:tab w:val="left" w:pos="426"/>
                            </w:tabs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E46563" w:rsidRDefault="00E46563" w:rsidP="009F20AD">
                          <w:pPr>
                            <w:tabs>
                              <w:tab w:val="left" w:pos="426"/>
                            </w:tabs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Sachgebiet 42-1</w:t>
                          </w:r>
                        </w:p>
                        <w:p w:rsidR="00E46563" w:rsidRPr="00030502" w:rsidRDefault="00E46563" w:rsidP="009F20AD">
                          <w:pPr>
                            <w:tabs>
                              <w:tab w:val="left" w:pos="426"/>
                            </w:tabs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Naturschutz</w:t>
                          </w:r>
                        </w:p>
                        <w:p w:rsidR="009F20AD" w:rsidRPr="00FB45FE" w:rsidRDefault="009F20AD" w:rsidP="009F20A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9F20AD" w:rsidRPr="007C351C" w:rsidRDefault="009F20AD" w:rsidP="009F20AD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67387">
                            <w:rPr>
                              <w:rFonts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67387">
                            <w:rPr>
                              <w:rFonts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C351C">
                            <w:rPr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5A9F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4.55pt;margin-top:155.75pt;width:109.55pt;height:42.1pt;z-index:25165977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" filled="f" stroked="f">
              <v:textbox style="mso-fit-shape-to-text:t" inset="0,0,0,0">
                <w:txbxContent>
                  <w:p w:rsidR="009F20AD" w:rsidRDefault="00BE1128" w:rsidP="009F20AD">
                    <w:pPr>
                      <w:tabs>
                        <w:tab w:val="left" w:pos="426"/>
                      </w:tabs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Fachbereich 42</w:t>
                    </w:r>
                  </w:p>
                  <w:p w:rsidR="00BE1128" w:rsidRDefault="00BE1128" w:rsidP="009F20AD">
                    <w:pPr>
                      <w:tabs>
                        <w:tab w:val="left" w:pos="426"/>
                      </w:tabs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Umwelt und Natur</w:t>
                    </w:r>
                  </w:p>
                  <w:p w:rsidR="00E46563" w:rsidRDefault="00E46563" w:rsidP="009F20AD">
                    <w:pPr>
                      <w:tabs>
                        <w:tab w:val="left" w:pos="426"/>
                      </w:tabs>
                      <w:rPr>
                        <w:rFonts w:cs="Arial"/>
                        <w:b/>
                        <w:sz w:val="18"/>
                        <w:szCs w:val="18"/>
                      </w:rPr>
                    </w:pPr>
                  </w:p>
                  <w:p w:rsidR="00E46563" w:rsidRDefault="00E46563" w:rsidP="009F20AD">
                    <w:pPr>
                      <w:tabs>
                        <w:tab w:val="left" w:pos="426"/>
                      </w:tabs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Sachgebiet 42-1</w:t>
                    </w:r>
                  </w:p>
                  <w:p w:rsidR="00E46563" w:rsidRPr="00030502" w:rsidRDefault="00E46563" w:rsidP="009F20AD">
                    <w:pPr>
                      <w:tabs>
                        <w:tab w:val="left" w:pos="426"/>
                      </w:tabs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Naturschutz</w:t>
                    </w:r>
                  </w:p>
                  <w:p w:rsidR="009F20AD" w:rsidRPr="00FB45FE" w:rsidRDefault="009F20AD" w:rsidP="009F20AD">
                    <w:pPr>
                      <w:rPr>
                        <w:sz w:val="18"/>
                        <w:szCs w:val="18"/>
                      </w:rPr>
                    </w:pPr>
                  </w:p>
                  <w:p w:rsidR="009F20AD" w:rsidRPr="007C351C" w:rsidRDefault="009F20AD" w:rsidP="009F20AD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r w:rsidRPr="007C351C">
                      <w:rPr>
                        <w:rFonts w:cs="Arial"/>
                        <w:sz w:val="18"/>
                        <w:szCs w:val="18"/>
                      </w:rPr>
                      <w:t xml:space="preserve">Seite </w: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begin"/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instrText>PAGE  \* Arabic  \* MERGEFORMAT</w:instrTex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B67387">
                      <w:rPr>
                        <w:rFonts w:cs="Arial"/>
                        <w:noProof/>
                        <w:sz w:val="18"/>
                        <w:szCs w:val="18"/>
                      </w:rPr>
                      <w:t>2</w: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t xml:space="preserve"> von </w: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begin"/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instrText>NUMPAGES  \* Arabic  \* MERGEFORMAT</w:instrTex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B67387">
                      <w:rPr>
                        <w:rFonts w:cs="Arial"/>
                        <w:noProof/>
                        <w:sz w:val="18"/>
                        <w:szCs w:val="18"/>
                      </w:rPr>
                      <w:t>2</w:t>
                    </w:r>
                    <w:r w:rsidRPr="007C351C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D2EF36"/>
    <w:lvl w:ilvl="0">
      <w:numFmt w:val="decimal"/>
      <w:lvlText w:val="*"/>
      <w:lvlJc w:val="left"/>
    </w:lvl>
  </w:abstractNum>
  <w:abstractNum w:abstractNumId="1" w15:restartNumberingAfterBreak="0">
    <w:nsid w:val="08BA6E24"/>
    <w:multiLevelType w:val="hybridMultilevel"/>
    <w:tmpl w:val="DEAC0C4E"/>
    <w:lvl w:ilvl="0" w:tplc="7DE09E0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10EF8"/>
    <w:multiLevelType w:val="singleLevel"/>
    <w:tmpl w:val="B50E69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0E54C2"/>
    <w:multiLevelType w:val="singleLevel"/>
    <w:tmpl w:val="D5C6C3A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17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B9"/>
    <w:rsid w:val="00000823"/>
    <w:rsid w:val="0000460E"/>
    <w:rsid w:val="00004899"/>
    <w:rsid w:val="00035BCA"/>
    <w:rsid w:val="0004573F"/>
    <w:rsid w:val="0006340C"/>
    <w:rsid w:val="00080F74"/>
    <w:rsid w:val="00084807"/>
    <w:rsid w:val="000A405E"/>
    <w:rsid w:val="000B69C3"/>
    <w:rsid w:val="000C217C"/>
    <w:rsid w:val="000D5834"/>
    <w:rsid w:val="000E065B"/>
    <w:rsid w:val="000F73F0"/>
    <w:rsid w:val="00102275"/>
    <w:rsid w:val="001154BE"/>
    <w:rsid w:val="00123D5F"/>
    <w:rsid w:val="00125FFE"/>
    <w:rsid w:val="0013276A"/>
    <w:rsid w:val="00145DB0"/>
    <w:rsid w:val="001525D1"/>
    <w:rsid w:val="001726CB"/>
    <w:rsid w:val="001806EA"/>
    <w:rsid w:val="00186B90"/>
    <w:rsid w:val="00197B63"/>
    <w:rsid w:val="001A3C94"/>
    <w:rsid w:val="001F3537"/>
    <w:rsid w:val="001F382F"/>
    <w:rsid w:val="002132F3"/>
    <w:rsid w:val="002152FC"/>
    <w:rsid w:val="00241F22"/>
    <w:rsid w:val="0029577C"/>
    <w:rsid w:val="002A3803"/>
    <w:rsid w:val="002A40BF"/>
    <w:rsid w:val="002A7622"/>
    <w:rsid w:val="002F70DA"/>
    <w:rsid w:val="00303077"/>
    <w:rsid w:val="00314201"/>
    <w:rsid w:val="003256D0"/>
    <w:rsid w:val="00345699"/>
    <w:rsid w:val="00375F2F"/>
    <w:rsid w:val="00396973"/>
    <w:rsid w:val="003B2289"/>
    <w:rsid w:val="003B6D75"/>
    <w:rsid w:val="003C6883"/>
    <w:rsid w:val="003D030E"/>
    <w:rsid w:val="003D078E"/>
    <w:rsid w:val="003D0EB9"/>
    <w:rsid w:val="003D2168"/>
    <w:rsid w:val="003E3D21"/>
    <w:rsid w:val="0045227D"/>
    <w:rsid w:val="00465714"/>
    <w:rsid w:val="004840BE"/>
    <w:rsid w:val="00490F27"/>
    <w:rsid w:val="004A070B"/>
    <w:rsid w:val="004A5A01"/>
    <w:rsid w:val="004A6893"/>
    <w:rsid w:val="004C7C15"/>
    <w:rsid w:val="004E348F"/>
    <w:rsid w:val="004F2377"/>
    <w:rsid w:val="004F489A"/>
    <w:rsid w:val="0050454F"/>
    <w:rsid w:val="00520630"/>
    <w:rsid w:val="00521452"/>
    <w:rsid w:val="00533FD0"/>
    <w:rsid w:val="00546602"/>
    <w:rsid w:val="00551F2A"/>
    <w:rsid w:val="00555325"/>
    <w:rsid w:val="005842F6"/>
    <w:rsid w:val="005A1852"/>
    <w:rsid w:val="005A7F52"/>
    <w:rsid w:val="005C6F1E"/>
    <w:rsid w:val="00612A5F"/>
    <w:rsid w:val="00620630"/>
    <w:rsid w:val="00620CD1"/>
    <w:rsid w:val="00627C77"/>
    <w:rsid w:val="00632D42"/>
    <w:rsid w:val="00660F71"/>
    <w:rsid w:val="006665E5"/>
    <w:rsid w:val="00674E7F"/>
    <w:rsid w:val="00675D4F"/>
    <w:rsid w:val="00685075"/>
    <w:rsid w:val="00694845"/>
    <w:rsid w:val="006B1A22"/>
    <w:rsid w:val="006C4CB1"/>
    <w:rsid w:val="006D2E2A"/>
    <w:rsid w:val="006E0312"/>
    <w:rsid w:val="006F64A2"/>
    <w:rsid w:val="00703011"/>
    <w:rsid w:val="007032D3"/>
    <w:rsid w:val="00717309"/>
    <w:rsid w:val="007235FC"/>
    <w:rsid w:val="007256EC"/>
    <w:rsid w:val="00726F0A"/>
    <w:rsid w:val="0073340D"/>
    <w:rsid w:val="0076226A"/>
    <w:rsid w:val="00781BFF"/>
    <w:rsid w:val="00786B69"/>
    <w:rsid w:val="007A0604"/>
    <w:rsid w:val="007A1CE0"/>
    <w:rsid w:val="007C0540"/>
    <w:rsid w:val="007D4528"/>
    <w:rsid w:val="007F74D5"/>
    <w:rsid w:val="007F7DD5"/>
    <w:rsid w:val="00811548"/>
    <w:rsid w:val="008122F8"/>
    <w:rsid w:val="00815DD1"/>
    <w:rsid w:val="00824FB8"/>
    <w:rsid w:val="00826104"/>
    <w:rsid w:val="00827C7C"/>
    <w:rsid w:val="00831C2D"/>
    <w:rsid w:val="008334F5"/>
    <w:rsid w:val="00840993"/>
    <w:rsid w:val="00842FBD"/>
    <w:rsid w:val="0084339A"/>
    <w:rsid w:val="00846DE7"/>
    <w:rsid w:val="00861B22"/>
    <w:rsid w:val="00880846"/>
    <w:rsid w:val="0088346D"/>
    <w:rsid w:val="008900D6"/>
    <w:rsid w:val="0089217F"/>
    <w:rsid w:val="008A4A70"/>
    <w:rsid w:val="008B782F"/>
    <w:rsid w:val="008C0A5A"/>
    <w:rsid w:val="008C5B11"/>
    <w:rsid w:val="008D30CF"/>
    <w:rsid w:val="008E5A7D"/>
    <w:rsid w:val="008E76BE"/>
    <w:rsid w:val="008F7090"/>
    <w:rsid w:val="00905F23"/>
    <w:rsid w:val="00907DB9"/>
    <w:rsid w:val="009117AE"/>
    <w:rsid w:val="00917552"/>
    <w:rsid w:val="00923CCF"/>
    <w:rsid w:val="009355AE"/>
    <w:rsid w:val="009540EE"/>
    <w:rsid w:val="00957E8E"/>
    <w:rsid w:val="009859C2"/>
    <w:rsid w:val="009965A5"/>
    <w:rsid w:val="009A2F88"/>
    <w:rsid w:val="009C1541"/>
    <w:rsid w:val="009D4749"/>
    <w:rsid w:val="009E0528"/>
    <w:rsid w:val="009E121C"/>
    <w:rsid w:val="009F20AD"/>
    <w:rsid w:val="00A0582A"/>
    <w:rsid w:val="00A23118"/>
    <w:rsid w:val="00A46339"/>
    <w:rsid w:val="00A518C0"/>
    <w:rsid w:val="00A5248F"/>
    <w:rsid w:val="00A55A27"/>
    <w:rsid w:val="00A857FB"/>
    <w:rsid w:val="00AA3255"/>
    <w:rsid w:val="00AB2893"/>
    <w:rsid w:val="00AC79FB"/>
    <w:rsid w:val="00B350D8"/>
    <w:rsid w:val="00B44ED1"/>
    <w:rsid w:val="00B54528"/>
    <w:rsid w:val="00B67387"/>
    <w:rsid w:val="00B6763C"/>
    <w:rsid w:val="00B71C38"/>
    <w:rsid w:val="00B80DA5"/>
    <w:rsid w:val="00B84B9C"/>
    <w:rsid w:val="00BD3AC5"/>
    <w:rsid w:val="00BD7674"/>
    <w:rsid w:val="00BD798F"/>
    <w:rsid w:val="00BE1128"/>
    <w:rsid w:val="00BF284E"/>
    <w:rsid w:val="00C12DE6"/>
    <w:rsid w:val="00C13E12"/>
    <w:rsid w:val="00C22633"/>
    <w:rsid w:val="00C40FE6"/>
    <w:rsid w:val="00C50C03"/>
    <w:rsid w:val="00C54AB6"/>
    <w:rsid w:val="00C765B7"/>
    <w:rsid w:val="00C8207A"/>
    <w:rsid w:val="00CD2502"/>
    <w:rsid w:val="00CF1330"/>
    <w:rsid w:val="00CF4AA7"/>
    <w:rsid w:val="00D04DDD"/>
    <w:rsid w:val="00D11A81"/>
    <w:rsid w:val="00D64B4E"/>
    <w:rsid w:val="00D7332E"/>
    <w:rsid w:val="00D74BD9"/>
    <w:rsid w:val="00D819F8"/>
    <w:rsid w:val="00D81BA7"/>
    <w:rsid w:val="00D85FD5"/>
    <w:rsid w:val="00D95930"/>
    <w:rsid w:val="00DA5518"/>
    <w:rsid w:val="00DB0703"/>
    <w:rsid w:val="00DC65C7"/>
    <w:rsid w:val="00DC7044"/>
    <w:rsid w:val="00DE1500"/>
    <w:rsid w:val="00E26521"/>
    <w:rsid w:val="00E4120C"/>
    <w:rsid w:val="00E46563"/>
    <w:rsid w:val="00E46C61"/>
    <w:rsid w:val="00E47717"/>
    <w:rsid w:val="00E629D3"/>
    <w:rsid w:val="00E67B04"/>
    <w:rsid w:val="00E765D0"/>
    <w:rsid w:val="00E82DE1"/>
    <w:rsid w:val="00E96C36"/>
    <w:rsid w:val="00E974E1"/>
    <w:rsid w:val="00EB5BED"/>
    <w:rsid w:val="00EF561E"/>
    <w:rsid w:val="00EF57C2"/>
    <w:rsid w:val="00EF7B2C"/>
    <w:rsid w:val="00F0630D"/>
    <w:rsid w:val="00F07BEE"/>
    <w:rsid w:val="00F22536"/>
    <w:rsid w:val="00F33B5A"/>
    <w:rsid w:val="00F619A5"/>
    <w:rsid w:val="00F63D95"/>
    <w:rsid w:val="00F73D8B"/>
    <w:rsid w:val="00F765F5"/>
    <w:rsid w:val="00F84C5B"/>
    <w:rsid w:val="00FA072D"/>
    <w:rsid w:val="00FB35AD"/>
    <w:rsid w:val="00FE084E"/>
    <w:rsid w:val="00FE0DBC"/>
    <w:rsid w:val="00FE33D5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D4E7AEE"/>
  <w15:docId w15:val="{D2FEDB0F-187E-4474-A549-EFE79ECE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1726C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90F27"/>
    <w:rPr>
      <w:color w:val="808080"/>
    </w:rPr>
  </w:style>
  <w:style w:type="paragraph" w:styleId="NurText">
    <w:name w:val="Plain Text"/>
    <w:basedOn w:val="Standard"/>
    <w:link w:val="NurTextZchn"/>
    <w:uiPriority w:val="99"/>
    <w:unhideWhenUsed/>
    <w:rsid w:val="00546602"/>
    <w:pPr>
      <w:overflowPunct/>
      <w:autoSpaceDE/>
      <w:autoSpaceDN/>
      <w:adjustRightInd/>
      <w:textAlignment w:val="auto"/>
    </w:pPr>
    <w:rPr>
      <w:rFonts w:eastAsiaTheme="minorHAnsi" w:cstheme="minorBidi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46602"/>
    <w:rPr>
      <w:rFonts w:ascii="Arial" w:eastAsiaTheme="minorHAnsi" w:hAnsi="Arial" w:cstheme="minorBidi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FE0DBC"/>
    <w:pPr>
      <w:ind w:left="720"/>
      <w:contextualSpacing/>
    </w:pPr>
  </w:style>
  <w:style w:type="paragraph" w:customStyle="1" w:styleId="Default">
    <w:name w:val="Default"/>
    <w:rsid w:val="00FA07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FA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B44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urschutz@lra-ed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turschutz@lra-ed.d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zimmermann\AppData\Local\Microsoft\Windows\Temporary%20Internet%20Files\Content.IE5\GZBDFUG9\Inter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0BE6-5DD1-417A-8512-A0E3D436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Intern.dotx</Template>
  <TotalTime>0</TotalTime>
  <Pages>2</Pages>
  <Words>290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</vt:lpstr>
    </vt:vector>
  </TitlesOfParts>
  <Company>Landratsamt Erding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</dc:title>
  <dc:creator>claudia.zimmermann</dc:creator>
  <cp:keywords>Vorlage</cp:keywords>
  <dc:description>Grundvorlage zur Erstellung neuer Dokumentenvorlagen</dc:description>
  <cp:lastModifiedBy>Vollmann, Vera (Landratsamt Erding)</cp:lastModifiedBy>
  <cp:revision>13</cp:revision>
  <cp:lastPrinted>2019-02-12T08:25:00Z</cp:lastPrinted>
  <dcterms:created xsi:type="dcterms:W3CDTF">2024-04-17T08:35:00Z</dcterms:created>
  <dcterms:modified xsi:type="dcterms:W3CDTF">2026-06-18T07:23:00Z</dcterms:modified>
</cp:coreProperties>
</file>